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舒体" w:cs="Times New Roman"/>
          <w:sz w:val="44"/>
          <w:szCs w:val="44"/>
        </w:rPr>
      </w:pPr>
      <w:r>
        <w:rPr>
          <w:rFonts w:hint="eastAsia" w:ascii="宋体" w:hAnsi="宋体" w:cs="Times New Roman"/>
          <w:b/>
          <w:sz w:val="44"/>
          <w:szCs w:val="44"/>
        </w:rPr>
        <w:t>上海应用技术</w:t>
      </w:r>
      <w:r>
        <w:rPr>
          <w:rFonts w:hint="eastAsia" w:ascii="宋体" w:hAnsi="宋体" w:cs="Times New Roman"/>
          <w:b/>
          <w:sz w:val="44"/>
          <w:szCs w:val="44"/>
          <w:lang w:eastAsia="zh-CN"/>
        </w:rPr>
        <w:t>大学</w:t>
      </w:r>
      <w:r>
        <w:rPr>
          <w:rFonts w:hint="eastAsia" w:ascii="Times New Roman" w:hAnsi="Times New Roman" w:eastAsia="方正舒体" w:cs="Times New Roman"/>
          <w:b/>
          <w:bCs/>
          <w:sz w:val="44"/>
          <w:szCs w:val="44"/>
        </w:rPr>
        <w:t>高职学院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教师新开课审核表</w:t>
      </w:r>
    </w:p>
    <w:p>
      <w:pPr>
        <w:ind w:firstLine="31680" w:firstLineChars="65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学年第学期序号：</w:t>
      </w:r>
    </w:p>
    <w:tbl>
      <w:tblPr>
        <w:tblStyle w:val="8"/>
        <w:tblW w:w="9108" w:type="dxa"/>
        <w:tblInd w:w="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656"/>
        <w:gridCol w:w="144"/>
        <w:gridCol w:w="900"/>
        <w:gridCol w:w="360"/>
        <w:gridCol w:w="1080"/>
        <w:gridCol w:w="612"/>
        <w:gridCol w:w="688"/>
        <w:gridCol w:w="680"/>
        <w:gridCol w:w="540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出生年月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身份证号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现工作单位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职称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毕业院校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所学专业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学历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手机号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电子邮箱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开课名称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授课班级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授课学时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可任其他课程</w:t>
            </w:r>
          </w:p>
        </w:tc>
        <w:tc>
          <w:tcPr>
            <w:tcW w:w="792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教</w:t>
            </w:r>
          </w:p>
          <w:p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学</w:t>
            </w:r>
          </w:p>
          <w:p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经</w:t>
            </w:r>
          </w:p>
          <w:p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历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课程名称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原授课院校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授课次数、层次（专</w:t>
            </w: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本）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2988" w:type="dxa"/>
            <w:gridSpan w:val="4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专业主任意见</w:t>
            </w: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ind w:firstLine="31680" w:firstLineChars="377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签名：</w:t>
            </w:r>
          </w:p>
          <w:p>
            <w:pPr>
              <w:ind w:firstLine="31680" w:firstLineChars="377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ind w:firstLine="31680" w:firstLineChars="377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日期：</w:t>
            </w:r>
          </w:p>
        </w:tc>
        <w:tc>
          <w:tcPr>
            <w:tcW w:w="2952" w:type="dxa"/>
            <w:gridSpan w:val="4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高职学院意见</w:t>
            </w: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ind w:firstLine="31680" w:firstLineChars="40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签名：</w:t>
            </w:r>
          </w:p>
          <w:p>
            <w:pPr>
              <w:ind w:firstLine="31680" w:firstLineChars="377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ind w:firstLine="31680" w:firstLineChars="400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日期：</w:t>
            </w:r>
          </w:p>
        </w:tc>
        <w:tc>
          <w:tcPr>
            <w:tcW w:w="3168" w:type="dxa"/>
            <w:gridSpan w:val="4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主管校长意见</w:t>
            </w: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ind w:firstLine="31680" w:firstLineChars="377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签名：</w:t>
            </w:r>
          </w:p>
          <w:p>
            <w:pPr>
              <w:ind w:firstLine="31680" w:firstLineChars="377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  <w:p>
            <w:pPr>
              <w:ind w:firstLine="31680" w:firstLineChars="377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108" w:type="dxa"/>
            <w:gridSpan w:val="12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说明：本表适用于以下教师填写：</w:t>
            </w:r>
          </w:p>
          <w:p>
            <w:pPr>
              <w:ind w:firstLine="31680" w:firstLineChars="257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、新教师</w:t>
            </w:r>
          </w:p>
          <w:p>
            <w:pPr>
              <w:ind w:firstLine="31680" w:firstLineChars="257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、外聘教师（首次聘任的教师）</w:t>
            </w:r>
          </w:p>
        </w:tc>
      </w:tr>
    </w:tbl>
    <w:p>
      <w:pPr>
        <w:ind w:firstLine="31680" w:firstLineChars="2142"/>
      </w:pPr>
      <w:r>
        <w:rPr>
          <w:rFonts w:hint="eastAsia" w:ascii="Times New Roman" w:hAnsi="Times New Roman" w:cs="Times New Roman"/>
          <w:szCs w:val="24"/>
        </w:rPr>
        <w:t>填表日期：</w:t>
      </w:r>
      <w:r>
        <w:rPr>
          <w:rFonts w:hint="eastAsia" w:ascii="Times New Roman" w:hAnsi="Times New Roman" w:cs="Times New Roman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Cs w:val="24"/>
        </w:rPr>
        <w:t>年</w:t>
      </w:r>
      <w:r>
        <w:rPr>
          <w:rFonts w:hint="eastAsia" w:ascii="Times New Roman" w:hAnsi="Times New Roman" w:cs="Times New Roman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Cs w:val="24"/>
        </w:rPr>
        <w:t>月</w:t>
      </w:r>
      <w:r>
        <w:rPr>
          <w:rFonts w:hint="eastAsia" w:ascii="Times New Roman" w:hAnsi="Times New Roman" w:cs="Times New Roman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A6"/>
    <w:rsid w:val="00087E4B"/>
    <w:rsid w:val="000929D1"/>
    <w:rsid w:val="000C6E9D"/>
    <w:rsid w:val="001127EB"/>
    <w:rsid w:val="00131D34"/>
    <w:rsid w:val="0017667C"/>
    <w:rsid w:val="001C3E14"/>
    <w:rsid w:val="002437CE"/>
    <w:rsid w:val="002469CC"/>
    <w:rsid w:val="003664C6"/>
    <w:rsid w:val="00415E2F"/>
    <w:rsid w:val="005554B9"/>
    <w:rsid w:val="00587089"/>
    <w:rsid w:val="005C600A"/>
    <w:rsid w:val="005D0A98"/>
    <w:rsid w:val="00617C78"/>
    <w:rsid w:val="0063380A"/>
    <w:rsid w:val="0064505B"/>
    <w:rsid w:val="007477D0"/>
    <w:rsid w:val="007523B0"/>
    <w:rsid w:val="00796CF3"/>
    <w:rsid w:val="00800A90"/>
    <w:rsid w:val="00820BFA"/>
    <w:rsid w:val="009649EB"/>
    <w:rsid w:val="009D6C49"/>
    <w:rsid w:val="009E4815"/>
    <w:rsid w:val="00A34669"/>
    <w:rsid w:val="00A37099"/>
    <w:rsid w:val="00A90911"/>
    <w:rsid w:val="00AE5C68"/>
    <w:rsid w:val="00AE6A9B"/>
    <w:rsid w:val="00AF6800"/>
    <w:rsid w:val="00B40977"/>
    <w:rsid w:val="00B45649"/>
    <w:rsid w:val="00BD2309"/>
    <w:rsid w:val="00BE1224"/>
    <w:rsid w:val="00BE71B2"/>
    <w:rsid w:val="00C14294"/>
    <w:rsid w:val="00CD218E"/>
    <w:rsid w:val="00D01787"/>
    <w:rsid w:val="00D24864"/>
    <w:rsid w:val="00D72F17"/>
    <w:rsid w:val="00DD7CB0"/>
    <w:rsid w:val="00DE2E30"/>
    <w:rsid w:val="00DE778A"/>
    <w:rsid w:val="00E26867"/>
    <w:rsid w:val="00E878B0"/>
    <w:rsid w:val="00E914A6"/>
    <w:rsid w:val="00EC18CD"/>
    <w:rsid w:val="00FC7FCB"/>
    <w:rsid w:val="017A0FE3"/>
    <w:rsid w:val="1A04185E"/>
    <w:rsid w:val="345D7354"/>
    <w:rsid w:val="416001FF"/>
    <w:rsid w:val="54B26C85"/>
    <w:rsid w:val="7A19265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1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paragraph" w:customStyle="1" w:styleId="13">
    <w:name w:val="列出段落1"/>
    <w:basedOn w:val="1"/>
    <w:uiPriority w:val="99"/>
    <w:pPr>
      <w:ind w:firstLine="420" w:firstLineChars="200"/>
    </w:pPr>
  </w:style>
  <w:style w:type="table" w:customStyle="1" w:styleId="14">
    <w:name w:val="网格型1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Toshiba</Company>
  <Pages>2</Pages>
  <Words>133</Words>
  <Characters>764</Characters>
  <Lines>0</Lines>
  <Paragraphs>0</Paragraphs>
  <TotalTime>0</TotalTime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2016-06-05T04:08:00Z</dcterms:created>
  <dc:creator>bi</dc:creator>
  <cp:lastModifiedBy>Administrator</cp:lastModifiedBy>
  <dcterms:modified xsi:type="dcterms:W3CDTF">2016-06-12T01:36:38Z</dcterms:modified>
  <dc:title>上海应用技术学院高职学院聘请任课教师公告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